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000007"/>
        </w:rPr>
      </w:pPr>
    </w:p>
    <w:p>
      <w:pP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w:t>产品分类：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日用百货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\厨房用品</w:t>
      </w:r>
    </w:p>
    <w:p>
      <w:pPr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w:t>产品名称：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见附件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cs="宋体"/>
        </w:rPr>
        <w:t>规格型号：</w:t>
      </w:r>
      <w:r>
        <w:rPr>
          <w:rFonts w:hint="eastAsia"/>
          <w:color w:val="000007"/>
          <w:lang w:val="en-US" w:eastAsia="zh-CN"/>
        </w:rPr>
        <w:t>TYR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cs="宋体"/>
        </w:rPr>
        <w:t>数量：</w:t>
      </w:r>
      <w:r>
        <w:rPr>
          <w:rFonts w:hint="eastAsia" w:ascii="Calibri" w:hAnsi="Calibri" w:cs="宋体"/>
          <w:lang w:val="en-US" w:eastAsia="zh-CN"/>
        </w:rPr>
        <w:t>1</w:t>
      </w:r>
    </w:p>
    <w:p>
      <w:pPr>
        <w:rPr>
          <w:rFonts w:hint="default" w:eastAsia="宋体"/>
          <w:color w:val="000007"/>
          <w:lang w:val="en-US" w:eastAsia="zh-CN"/>
        </w:rPr>
      </w:pPr>
      <w:r>
        <w:rPr>
          <w:rFonts w:hint="eastAsia" w:ascii="Calibri" w:hAnsi="Calibri" w:cs="宋体"/>
        </w:rPr>
        <w:t>预算总金额：</w:t>
      </w:r>
      <w:r>
        <w:rPr>
          <w:rFonts w:hint="eastAsia" w:ascii="Calibri" w:hAnsi="Calibri" w:cs="Calibri"/>
          <w:lang w:val="en-US" w:eastAsia="zh-CN"/>
        </w:rPr>
        <w:t>14000</w:t>
      </w: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  <w:r>
        <w:rPr>
          <w:rFonts w:hint="eastAsia"/>
          <w:color w:val="000007"/>
          <w:lang w:eastAsia="zh-CN"/>
        </w:rPr>
        <w:t>产品描述：见附件一</w:t>
      </w: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color w:val="000007"/>
        </w:rPr>
      </w:pPr>
      <w:r>
        <w:rPr>
          <w:rFonts w:hint="eastAsia"/>
          <w:color w:val="000007"/>
          <w:lang w:eastAsia="zh-CN"/>
        </w:rPr>
        <w:t>竞价备注：供货时要提供</w:t>
      </w:r>
      <w:r>
        <w:rPr>
          <w:rFonts w:hint="eastAsia"/>
          <w:color w:val="000007"/>
          <w:lang w:val="en-US" w:eastAsia="zh-CN"/>
        </w:rPr>
        <w:t>TYR</w:t>
      </w:r>
      <w:r>
        <w:rPr>
          <w:rFonts w:hint="eastAsia"/>
          <w:color w:val="000007"/>
          <w:lang w:eastAsia="zh-CN"/>
        </w:rPr>
        <w:t>厂家营业执照原件和维修证明原件。一旦弄虚作假将追究法律和经济责任。</w:t>
      </w:r>
    </w:p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tbl>
      <w:tblPr>
        <w:tblStyle w:val="19"/>
        <w:tblpPr w:leftFromText="180" w:rightFromText="180" w:vertAnchor="page" w:horzAnchor="page" w:tblpX="7" w:tblpY="4147"/>
        <w:tblOverlap w:val="never"/>
        <w:tblW w:w="11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852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512266640"/>
            <w:bookmarkStart w:id="1" w:name="_Toc39760814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手推式洗地机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清洗速率：     2100㎡/H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清洗路径宽度： 530MM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吸水扒宽度：   730MM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刷子马达：     0.45KW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刷盘压力：     38KG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刷盘转速：     185RPM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真空马达：     0.5KW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工作音量：     65bd(A)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真空度：       22Kpa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每次充电运行： 4 Hours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运行速度：     4KM/H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最大爬坡率：   5%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净重：         150kg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长x宽x高：     1160x680x1060MM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污/清水箱:     50L</w:t>
            </w:r>
          </w:p>
          <w:p>
            <w:pPr>
              <w:widowControl/>
              <w:jc w:val="left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电瓶：免维护电瓶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TRY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398905" cy="1398905"/>
                  <wp:effectExtent l="0" t="0" r="10795" b="10795"/>
                  <wp:docPr id="1" name="图片 1" descr="f8593c7a0c7f3d8406954578f985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593c7a0c7f3d8406954578f98505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筷子消毒机商用全自动带烘干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智能定时 一次消毒1200双 尺寸：750*450*800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 xml:space="preserve"> 额定电压：220V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7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光合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8270" cy="1871980"/>
                  <wp:effectExtent l="0" t="0" r="11430" b="1397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筷子消毒机（桌面型）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功率：10w 电压 220V 尺寸：30*25*25 筷仓容量：200双 消毒时间：15分钟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7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绿源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7000" cy="1375410"/>
                  <wp:effectExtent l="0" t="0" r="12700" b="1524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50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竞价备注：</w:t>
            </w:r>
            <w:r>
              <w:rPr>
                <w:rFonts w:hint="eastAsia"/>
                <w:color w:val="000007"/>
                <w:lang w:val="en-US" w:eastAsia="zh-CN"/>
              </w:rPr>
              <w:t xml:space="preserve"> </w:t>
            </w:r>
            <w:r>
              <w:rPr>
                <w:rFonts w:hint="eastAsia"/>
                <w:color w:val="000007"/>
                <w:lang w:eastAsia="zh-CN"/>
              </w:rPr>
              <w:t>供货时要提供</w:t>
            </w:r>
            <w:r>
              <w:rPr>
                <w:rFonts w:hint="eastAsia"/>
                <w:color w:val="000007"/>
                <w:lang w:val="en-US" w:eastAsia="zh-CN"/>
              </w:rPr>
              <w:t>TYR</w:t>
            </w:r>
            <w:r>
              <w:rPr>
                <w:rFonts w:hint="eastAsia"/>
                <w:color w:val="000007"/>
                <w:lang w:eastAsia="zh-CN"/>
              </w:rPr>
              <w:t>厂家营业执照原件和维修证明原件。一旦弄虚作假将追究法律和经济责任。</w:t>
            </w:r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0F295477"/>
    <w:rsid w:val="13000D0E"/>
    <w:rsid w:val="15A57CFB"/>
    <w:rsid w:val="1C62616B"/>
    <w:rsid w:val="1D9C386E"/>
    <w:rsid w:val="282B08D7"/>
    <w:rsid w:val="2C3512BB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A526B67"/>
    <w:rsid w:val="64B16F73"/>
    <w:rsid w:val="69445E48"/>
    <w:rsid w:val="69B87697"/>
    <w:rsid w:val="6FCD3385"/>
    <w:rsid w:val="705010E3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储蓄罐</cp:lastModifiedBy>
  <cp:lastPrinted>2020-03-09T08:09:00Z</cp:lastPrinted>
  <dcterms:modified xsi:type="dcterms:W3CDTF">2020-09-22T02:08:44Z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