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page" w:horzAnchor="page" w:tblpX="439" w:tblpY="4983"/>
        <w:tblOverlap w:val="never"/>
        <w:tblW w:w="11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3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397608142"/>
            <w:bookmarkStart w:id="1" w:name="_Toc51226664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室外防水音柱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功能特点：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高性能大口径音柱扬声器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宽频响灵敏度音柱扬声器，适用于广播扩声和背景音乐。主要用于：火车站、地铁、教堂、工厂、仓库和公园等大型场所。适于室外使用。由六寸低音和1个内磁号角高音喇叭组成。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设备参数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额定功率：120W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额定电压：110V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频率响应：70Hz-18KHz</w:t>
            </w:r>
          </w:p>
          <w:p>
            <w:pPr>
              <w:widowControl/>
              <w:jc w:val="left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喇叭单元：6”x6+1内磁高音号角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DVKY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RVV3*2.5 RVVP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赛格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纯后级定压功放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该机有120V或240V定电压平衡输出，输出设有过载、短路、抗雷击等保护本机造型美观大方，本公司对其质量可靠和音质方面采取了有效的技术措施。它可单机独立也可安装在标准机柜上，是农村、大中型工矿企业，公共场所有线广播以及宾馆、商场、客房等用作扩声的理想设备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操作指南：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■将电源插入220V、50Hz交流插座；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■将从播控台上送来的信号接入输入插孔内，调节VOLUME音量电位器；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■输出端接入正确的负载，并按要求选定输出电压。如需240V输出，则按图四(A)：将 ②、③用导线连接，从①、④端输出，如需120V输出，则按图四(B)：将①和②，③和④分别用导线连接，从①和④端输出 ,此时为平衡输出；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■当单线输出时（不平衡输出）。只要将输出端子①和④中任一端子接地，而另一端输出即可。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■需要监听时可将4Ω-8Ω扬声器接入监听插座内。调节音量旋钮，慢慢加大输入信号，同时观察输出电压表，使其输出不超出额定电压为好（表上指示0dB）为额定输出电压，此时电流表应不超出红线。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额定输出功率: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00W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扬声器输出 120V/240V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输入灵敏度＆输入阻抗 :775mV/10KΩ，不平衡TRS输入端子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过载源电动势: ≥15dB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频率响应 :50Hz-16KHz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信噪比: &gt;90dB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总谐波失真: 1KHz时0.5%，1/3输出功率。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散热: 由前往后强制风冷，散热器温度55度时启动内置风扇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保护 :过热，过载&amp;短路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电源 :220V-/50Hz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DVKY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国产优质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开挖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道路开槽、绿化修复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扎带、锁母、接头、等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人工费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22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  <w:bookmarkStart w:id="2" w:name="_GoBack"/>
      <w:bookmarkEnd w:id="2"/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13000D0E"/>
    <w:rsid w:val="15A57CFB"/>
    <w:rsid w:val="1C95430F"/>
    <w:rsid w:val="282B08D7"/>
    <w:rsid w:val="2C3512BB"/>
    <w:rsid w:val="324934B4"/>
    <w:rsid w:val="32636FA8"/>
    <w:rsid w:val="32897CEB"/>
    <w:rsid w:val="33770A84"/>
    <w:rsid w:val="3AFF2B9C"/>
    <w:rsid w:val="3B4D4087"/>
    <w:rsid w:val="3C9813E1"/>
    <w:rsid w:val="43471500"/>
    <w:rsid w:val="4817502C"/>
    <w:rsid w:val="4AD8396D"/>
    <w:rsid w:val="4D523B36"/>
    <w:rsid w:val="51CD3431"/>
    <w:rsid w:val="558B28DB"/>
    <w:rsid w:val="563E2B18"/>
    <w:rsid w:val="5A526B67"/>
    <w:rsid w:val="64B16F73"/>
    <w:rsid w:val="69445E48"/>
    <w:rsid w:val="69B87697"/>
    <w:rsid w:val="6FCD3385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储蓄罐</cp:lastModifiedBy>
  <cp:lastPrinted>2020-03-09T08:09:00Z</cp:lastPrinted>
  <dcterms:modified xsi:type="dcterms:W3CDTF">2020-09-02T04:23:55Z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